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pyrenees-profile"/>
    <w:p>
      <w:pPr>
        <w:pStyle w:val="Heading1"/>
      </w:pPr>
      <w:r>
        <w:t xml:space="preserve">Pyrenees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3,435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7,786          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Beaufort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Pyrenees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$43,180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3,228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64,670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5,500,663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47,533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157,400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2025-02-12T02:25:07Z</dcterms:created>
  <dcterms:modified xsi:type="dcterms:W3CDTF">2025-02-12T02:25:07Z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